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DF" w:rsidRPr="007A2D95" w:rsidRDefault="00B677DF" w:rsidP="007A2D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2D95">
        <w:rPr>
          <w:rFonts w:ascii="Times New Roman" w:hAnsi="Times New Roman"/>
          <w:b/>
          <w:sz w:val="28"/>
          <w:szCs w:val="28"/>
        </w:rPr>
        <w:t xml:space="preserve">РОССИЙСКАЯ  ФЕДЕРАЦИЯ </w:t>
      </w:r>
    </w:p>
    <w:p w:rsidR="00B677DF" w:rsidRPr="007A2D95" w:rsidRDefault="00B677DF" w:rsidP="007A2D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2D95">
        <w:rPr>
          <w:rFonts w:ascii="Times New Roman" w:hAnsi="Times New Roman"/>
          <w:b/>
          <w:sz w:val="28"/>
          <w:szCs w:val="28"/>
        </w:rPr>
        <w:t>СОВЕТ НАРОДНЫХ ДЕПУТАТОВ  ПОСЕЛКА РАМАСУХА</w:t>
      </w:r>
    </w:p>
    <w:p w:rsidR="00B677DF" w:rsidRPr="007A2D95" w:rsidRDefault="00B677DF" w:rsidP="007A2D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2D95">
        <w:rPr>
          <w:rFonts w:ascii="Times New Roman" w:hAnsi="Times New Roman"/>
          <w:b/>
          <w:sz w:val="28"/>
          <w:szCs w:val="28"/>
        </w:rPr>
        <w:t>ПОЧЕПСКОГО РАЙОНА   БРЯНСКОЙ ОБЛАСТИ</w:t>
      </w:r>
    </w:p>
    <w:p w:rsidR="00B677DF" w:rsidRPr="007A2D95" w:rsidRDefault="00B677DF" w:rsidP="007A2D9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77DF" w:rsidRPr="007A2D95" w:rsidRDefault="00B677DF" w:rsidP="007A2D9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77DF" w:rsidRDefault="00B677DF" w:rsidP="00920F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77DF" w:rsidRPr="00652686" w:rsidRDefault="00B677DF" w:rsidP="00920F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2686">
        <w:rPr>
          <w:rFonts w:ascii="Times New Roman" w:hAnsi="Times New Roman"/>
          <w:b/>
          <w:sz w:val="28"/>
          <w:szCs w:val="28"/>
        </w:rPr>
        <w:t>РЕШЕНИЕ</w:t>
      </w:r>
    </w:p>
    <w:p w:rsidR="00B677DF" w:rsidRDefault="00B677DF" w:rsidP="00920F25">
      <w:pPr>
        <w:spacing w:after="0"/>
        <w:rPr>
          <w:rFonts w:ascii="Times New Roman" w:hAnsi="Times New Roman"/>
          <w:sz w:val="28"/>
          <w:szCs w:val="28"/>
        </w:rPr>
      </w:pPr>
    </w:p>
    <w:p w:rsidR="00B677DF" w:rsidRDefault="00B677DF" w:rsidP="00920F25">
      <w:pPr>
        <w:spacing w:after="0"/>
        <w:rPr>
          <w:rFonts w:ascii="Times New Roman" w:hAnsi="Times New Roman"/>
          <w:sz w:val="28"/>
          <w:szCs w:val="28"/>
        </w:rPr>
      </w:pPr>
      <w:r w:rsidRPr="008D350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15.11.2021 г.   </w:t>
      </w:r>
      <w:r w:rsidRPr="008D350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 76</w:t>
      </w:r>
    </w:p>
    <w:p w:rsidR="00B677DF" w:rsidRDefault="00B677DF" w:rsidP="00920F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Рамасуха </w:t>
      </w:r>
    </w:p>
    <w:p w:rsidR="00B677DF" w:rsidRDefault="00B677DF" w:rsidP="00920F25">
      <w:pPr>
        <w:spacing w:after="0"/>
        <w:rPr>
          <w:rFonts w:ascii="Times New Roman" w:hAnsi="Times New Roman"/>
          <w:sz w:val="28"/>
          <w:szCs w:val="28"/>
        </w:rPr>
      </w:pPr>
    </w:p>
    <w:p w:rsidR="00B677DF" w:rsidRDefault="00B677DF" w:rsidP="00920F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C5CB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заключении договора</w:t>
      </w:r>
    </w:p>
    <w:p w:rsidR="00B677DF" w:rsidRDefault="00B677DF" w:rsidP="00920F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 межмуниципальном  сотрудничестве»</w:t>
      </w:r>
    </w:p>
    <w:p w:rsidR="00B677DF" w:rsidRDefault="00B677DF" w:rsidP="00920F25">
      <w:pPr>
        <w:spacing w:after="0"/>
        <w:rPr>
          <w:rFonts w:ascii="Times New Roman" w:hAnsi="Times New Roman"/>
          <w:sz w:val="28"/>
          <w:szCs w:val="28"/>
        </w:rPr>
      </w:pPr>
    </w:p>
    <w:p w:rsidR="00B677DF" w:rsidRDefault="00B677DF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7DF" w:rsidRPr="00A655A3" w:rsidRDefault="00B677DF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655A3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частью 4 статьи  8, </w:t>
      </w:r>
      <w:r w:rsidRPr="00A655A3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ей14</w:t>
      </w:r>
      <w:r w:rsidRPr="00A655A3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</w:t>
      </w:r>
      <w:r>
        <w:rPr>
          <w:rFonts w:ascii="Times New Roman" w:hAnsi="Times New Roman"/>
          <w:sz w:val="28"/>
          <w:szCs w:val="28"/>
        </w:rPr>
        <w:t xml:space="preserve">изации местного самоуправления  </w:t>
      </w:r>
      <w:r w:rsidRPr="00A655A3">
        <w:rPr>
          <w:rFonts w:ascii="Times New Roman" w:hAnsi="Times New Roman"/>
          <w:sz w:val="28"/>
          <w:szCs w:val="28"/>
        </w:rPr>
        <w:t>в Российской Федерации», в  целях обеспечения исполнения полномочий органов местного самоуправления пос</w:t>
      </w:r>
      <w:r>
        <w:rPr>
          <w:rFonts w:ascii="Times New Roman" w:hAnsi="Times New Roman"/>
          <w:sz w:val="28"/>
          <w:szCs w:val="28"/>
        </w:rPr>
        <w:t xml:space="preserve">елений                         </w:t>
      </w:r>
      <w:r w:rsidRPr="00A655A3">
        <w:rPr>
          <w:rFonts w:ascii="Times New Roman" w:hAnsi="Times New Roman"/>
          <w:sz w:val="28"/>
          <w:szCs w:val="28"/>
        </w:rPr>
        <w:t xml:space="preserve">в сфере культуры </w:t>
      </w:r>
      <w:r>
        <w:rPr>
          <w:rFonts w:ascii="Times New Roman" w:hAnsi="Times New Roman"/>
          <w:sz w:val="28"/>
          <w:szCs w:val="28"/>
        </w:rPr>
        <w:t xml:space="preserve">совет народных депутатов поселка Рамасуха </w:t>
      </w:r>
    </w:p>
    <w:p w:rsidR="00B677DF" w:rsidRDefault="00B677DF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7DF" w:rsidRDefault="00B677DF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B677DF" w:rsidRPr="009405E8" w:rsidRDefault="00B677DF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05E8"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 xml:space="preserve">  З</w:t>
      </w:r>
      <w:r w:rsidRPr="009405E8">
        <w:rPr>
          <w:rFonts w:ascii="Times New Roman" w:hAnsi="Times New Roman"/>
          <w:sz w:val="28"/>
          <w:szCs w:val="28"/>
        </w:rPr>
        <w:t xml:space="preserve">аключить договор о межмуниципальном сотрудничестве между Почепским районом и </w:t>
      </w:r>
      <w:r>
        <w:rPr>
          <w:rFonts w:ascii="Times New Roman" w:hAnsi="Times New Roman"/>
          <w:sz w:val="28"/>
          <w:szCs w:val="28"/>
        </w:rPr>
        <w:t xml:space="preserve">Рамасухским городским  </w:t>
      </w:r>
      <w:r w:rsidRPr="009405E8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>ем</w:t>
      </w:r>
      <w:r w:rsidRPr="009405E8">
        <w:rPr>
          <w:rFonts w:ascii="Times New Roman" w:hAnsi="Times New Roman"/>
          <w:sz w:val="28"/>
          <w:szCs w:val="28"/>
        </w:rPr>
        <w:t xml:space="preserve"> по вопросам  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культурыв поселениях, </w:t>
      </w:r>
      <w:r>
        <w:rPr>
          <w:rFonts w:ascii="Times New Roman" w:hAnsi="Times New Roman"/>
          <w:sz w:val="28"/>
          <w:szCs w:val="28"/>
        </w:rPr>
        <w:t xml:space="preserve">входящих в состав  Почепского </w:t>
      </w:r>
      <w:r w:rsidRPr="009405E8">
        <w:rPr>
          <w:rFonts w:ascii="Times New Roman" w:hAnsi="Times New Roman"/>
          <w:sz w:val="28"/>
          <w:szCs w:val="28"/>
        </w:rPr>
        <w:t xml:space="preserve"> района.</w:t>
      </w:r>
    </w:p>
    <w:p w:rsidR="00B677DF" w:rsidRPr="00E775A0" w:rsidRDefault="00B677DF" w:rsidP="002E08E5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775A0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 xml:space="preserve">подписания                                  </w:t>
      </w:r>
      <w:r w:rsidRPr="00E775A0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</w:t>
      </w:r>
      <w:r>
        <w:rPr>
          <w:rFonts w:ascii="Times New Roman" w:hAnsi="Times New Roman"/>
          <w:sz w:val="28"/>
          <w:szCs w:val="28"/>
        </w:rPr>
        <w:t xml:space="preserve">зникающие </w:t>
      </w:r>
      <w:r w:rsidRPr="00E775A0">
        <w:rPr>
          <w:rFonts w:ascii="Times New Roman" w:hAnsi="Times New Roman"/>
          <w:sz w:val="28"/>
          <w:szCs w:val="28"/>
        </w:rPr>
        <w:t xml:space="preserve">с 1 января </w:t>
      </w:r>
      <w:r>
        <w:rPr>
          <w:rFonts w:ascii="Times New Roman" w:hAnsi="Times New Roman"/>
          <w:sz w:val="28"/>
          <w:szCs w:val="28"/>
        </w:rPr>
        <w:t>2022</w:t>
      </w:r>
      <w:r w:rsidRPr="00E775A0">
        <w:rPr>
          <w:rFonts w:ascii="Times New Roman" w:hAnsi="Times New Roman"/>
          <w:sz w:val="28"/>
          <w:szCs w:val="28"/>
        </w:rPr>
        <w:t xml:space="preserve"> года.</w:t>
      </w:r>
    </w:p>
    <w:p w:rsidR="00B677DF" w:rsidRPr="00E775A0" w:rsidRDefault="00B677DF" w:rsidP="00920F2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775A0">
        <w:rPr>
          <w:rFonts w:ascii="Times New Roman" w:hAnsi="Times New Roman"/>
          <w:sz w:val="28"/>
          <w:szCs w:val="28"/>
        </w:rPr>
        <w:t xml:space="preserve">Опубликовать настоящее решение </w:t>
      </w:r>
      <w:r>
        <w:rPr>
          <w:rFonts w:ascii="Times New Roman" w:hAnsi="Times New Roman"/>
          <w:sz w:val="28"/>
          <w:szCs w:val="28"/>
        </w:rPr>
        <w:t>в установленном порядке.</w:t>
      </w:r>
    </w:p>
    <w:p w:rsidR="00B677DF" w:rsidRDefault="00B677DF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7DF" w:rsidRDefault="00B677DF" w:rsidP="007A2D95">
      <w:pPr>
        <w:spacing w:after="0"/>
      </w:pPr>
    </w:p>
    <w:p w:rsidR="00B677DF" w:rsidRDefault="00B677DF" w:rsidP="007A2D95">
      <w:pPr>
        <w:spacing w:after="0"/>
      </w:pPr>
    </w:p>
    <w:p w:rsidR="00B677DF" w:rsidRPr="007A2D95" w:rsidRDefault="00B677DF" w:rsidP="007A2D95">
      <w:pPr>
        <w:spacing w:after="0"/>
        <w:rPr>
          <w:rFonts w:ascii="Times New Roman" w:hAnsi="Times New Roman"/>
          <w:sz w:val="28"/>
          <w:szCs w:val="28"/>
        </w:rPr>
      </w:pPr>
      <w:r w:rsidRPr="007A2D95">
        <w:rPr>
          <w:rFonts w:ascii="Times New Roman" w:hAnsi="Times New Roman"/>
          <w:sz w:val="28"/>
          <w:szCs w:val="28"/>
        </w:rPr>
        <w:t xml:space="preserve">Глава поселка Рамасуха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A2D95">
        <w:rPr>
          <w:rFonts w:ascii="Times New Roman" w:hAnsi="Times New Roman"/>
          <w:sz w:val="28"/>
          <w:szCs w:val="28"/>
        </w:rPr>
        <w:t xml:space="preserve">              А.В.Голобокова</w:t>
      </w:r>
    </w:p>
    <w:sectPr w:rsidR="00B677DF" w:rsidRPr="007A2D95" w:rsidSect="002E08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B09A7"/>
    <w:multiLevelType w:val="hybridMultilevel"/>
    <w:tmpl w:val="469C5A1E"/>
    <w:lvl w:ilvl="0" w:tplc="7E5E7CA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D64"/>
    <w:rsid w:val="001037B8"/>
    <w:rsid w:val="00176470"/>
    <w:rsid w:val="002E08E5"/>
    <w:rsid w:val="00353187"/>
    <w:rsid w:val="003D1DDA"/>
    <w:rsid w:val="0043036D"/>
    <w:rsid w:val="00435ABA"/>
    <w:rsid w:val="00576A3A"/>
    <w:rsid w:val="00580E63"/>
    <w:rsid w:val="00604362"/>
    <w:rsid w:val="00652686"/>
    <w:rsid w:val="00676AED"/>
    <w:rsid w:val="00697096"/>
    <w:rsid w:val="006C1287"/>
    <w:rsid w:val="006D4CE5"/>
    <w:rsid w:val="00715BAD"/>
    <w:rsid w:val="0071623F"/>
    <w:rsid w:val="0077270C"/>
    <w:rsid w:val="007A070D"/>
    <w:rsid w:val="007A2D95"/>
    <w:rsid w:val="007E3BB7"/>
    <w:rsid w:val="007F62F9"/>
    <w:rsid w:val="0082700C"/>
    <w:rsid w:val="008371C7"/>
    <w:rsid w:val="0085075D"/>
    <w:rsid w:val="008D3507"/>
    <w:rsid w:val="008F518F"/>
    <w:rsid w:val="00920F25"/>
    <w:rsid w:val="00926653"/>
    <w:rsid w:val="009405E8"/>
    <w:rsid w:val="00967674"/>
    <w:rsid w:val="00A5294A"/>
    <w:rsid w:val="00A655A3"/>
    <w:rsid w:val="00AA22FA"/>
    <w:rsid w:val="00AB14B1"/>
    <w:rsid w:val="00AB7D64"/>
    <w:rsid w:val="00AD7CEF"/>
    <w:rsid w:val="00B677DF"/>
    <w:rsid w:val="00C74C04"/>
    <w:rsid w:val="00C90A0F"/>
    <w:rsid w:val="00CC5CB1"/>
    <w:rsid w:val="00DE03DB"/>
    <w:rsid w:val="00E20A2F"/>
    <w:rsid w:val="00E775A0"/>
    <w:rsid w:val="00EC240C"/>
    <w:rsid w:val="00EE6B1B"/>
    <w:rsid w:val="00FD4161"/>
    <w:rsid w:val="00FE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D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7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192</Words>
  <Characters>1099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2021-11-17T11:55:00Z</cp:lastPrinted>
  <dcterms:created xsi:type="dcterms:W3CDTF">2020-11-30T06:38:00Z</dcterms:created>
  <dcterms:modified xsi:type="dcterms:W3CDTF">2021-11-17T11:55:00Z</dcterms:modified>
</cp:coreProperties>
</file>